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2F2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CCB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тепень,уч.звание</w:t>
            </w:r>
            <w:proofErr w:type="spellEnd"/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(И.О.Фамилия)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453089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5E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15E01">
              <w:rPr>
                <w:rFonts w:ascii="Times New Roman" w:hAnsi="Times New Roman" w:cs="Times New Roman"/>
                <w:sz w:val="28"/>
                <w:szCs w:val="28"/>
              </w:rPr>
              <w:t xml:space="preserve">    ноября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76337A" w:rsidRPr="008657BF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E2E"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 w:rsidRPr="00B16E2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A15E01">
        <w:rPr>
          <w:rFonts w:ascii="Times New Roman" w:hAnsi="Times New Roman" w:cs="Times New Roman"/>
          <w:sz w:val="24"/>
          <w:szCs w:val="24"/>
        </w:rPr>
        <w:t xml:space="preserve">  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A15E01">
        <w:rPr>
          <w:rFonts w:ascii="Times New Roman" w:hAnsi="Times New Roman" w:cs="Times New Roman"/>
          <w:b/>
          <w:sz w:val="24"/>
          <w:szCs w:val="24"/>
        </w:rPr>
        <w:t>12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01">
        <w:rPr>
          <w:rFonts w:ascii="Times New Roman" w:hAnsi="Times New Roman" w:cs="Times New Roman"/>
          <w:b/>
          <w:sz w:val="24"/>
          <w:szCs w:val="24"/>
        </w:rPr>
        <w:t>ноября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A15E01">
        <w:rPr>
          <w:rFonts w:ascii="Times New Roman" w:hAnsi="Times New Roman" w:cs="Times New Roman"/>
          <w:b/>
          <w:sz w:val="24"/>
          <w:szCs w:val="24"/>
        </w:rPr>
        <w:t>21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15E01">
        <w:rPr>
          <w:rFonts w:ascii="Times New Roman" w:hAnsi="Times New Roman" w:cs="Times New Roman"/>
          <w:b/>
          <w:sz w:val="24"/>
          <w:szCs w:val="24"/>
        </w:rPr>
        <w:t>277/у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A15E01">
        <w:rPr>
          <w:rFonts w:ascii="Times New Roman" w:hAnsi="Times New Roman" w:cs="Times New Roman"/>
          <w:b/>
          <w:sz w:val="28"/>
          <w:szCs w:val="28"/>
          <w:vertAlign w:val="superscript"/>
        </w:rPr>
        <w:t>_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A15E01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A15E01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A15E01" w:rsidRPr="00A15E01" w:rsidRDefault="00A15E01" w:rsidP="00A15E01">
      <w:pPr>
        <w:tabs>
          <w:tab w:val="left" w:pos="102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15E0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____________________________________________________________________</w:t>
      </w:r>
    </w:p>
    <w:p w:rsidR="00A15E01" w:rsidRPr="00A15E01" w:rsidRDefault="00A15E01" w:rsidP="00A15E01">
      <w:pPr>
        <w:spacing w:after="16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A15E01"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:rsidR="00A15E01" w:rsidRDefault="00A15E01" w:rsidP="00A15E01">
      <w:pPr>
        <w:spacing w:before="120" w:after="12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01" w:rsidRPr="00A15E01" w:rsidRDefault="00A15E01" w:rsidP="00A15E01">
      <w:pPr>
        <w:spacing w:before="120" w:after="12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A15E01" w:rsidRPr="00A15E01" w:rsidRDefault="00A15E01" w:rsidP="00A15E01">
      <w:pPr>
        <w:spacing w:before="120" w:after="12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15E01" w:rsidRPr="00A15E01" w:rsidRDefault="00A15E01" w:rsidP="00A15E01">
      <w:pPr>
        <w:spacing w:before="120" w:after="120" w:line="240" w:lineRule="auto"/>
        <w:ind w:left="3540" w:hanging="8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16E2E" w:rsidRDefault="00A15E01" w:rsidP="00A15E01">
      <w:pPr>
        <w:spacing w:after="0" w:line="240" w:lineRule="atLeast"/>
        <w:ind w:left="-63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15E01">
        <w:rPr>
          <w:rFonts w:ascii="Times New Roman" w:eastAsia="Times New Roman" w:hAnsi="Times New Roman" w:cs="Times New Roman"/>
        </w:rPr>
        <w:t xml:space="preserve">подпись </w:t>
      </w:r>
      <w:proofErr w:type="gramStart"/>
      <w:r w:rsidRPr="00A15E01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A15E01">
        <w:rPr>
          <w:rFonts w:ascii="Times New Roman" w:eastAsia="Times New Roman" w:hAnsi="Times New Roman" w:cs="Times New Roman"/>
        </w:rPr>
        <w:tab/>
        <w:t>И.О. Фамилия обучающегося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proofErr w:type="gramStart"/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  <w:proofErr w:type="gramEnd"/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</w:t>
      </w:r>
      <w:proofErr w:type="gramStart"/>
      <w:r>
        <w:rPr>
          <w:rFonts w:ascii="Times New Roman" w:hAnsi="Times New Roman" w:cs="Times New Roman"/>
          <w:iCs/>
        </w:rPr>
        <w:t>обучающимся</w:t>
      </w:r>
      <w:proofErr w:type="gramEnd"/>
      <w:r>
        <w:rPr>
          <w:rFonts w:ascii="Times New Roman" w:hAnsi="Times New Roman" w:cs="Times New Roman"/>
          <w:iCs/>
        </w:rPr>
        <w:t xml:space="preserve">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99" w:rsidRDefault="008C4099" w:rsidP="001505BD">
      <w:pPr>
        <w:spacing w:after="0" w:line="240" w:lineRule="auto"/>
      </w:pPr>
      <w:r>
        <w:separator/>
      </w:r>
    </w:p>
  </w:endnote>
  <w:endnote w:type="continuationSeparator" w:id="0">
    <w:p w:rsidR="008C4099" w:rsidRDefault="008C4099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99" w:rsidRDefault="008C4099" w:rsidP="001505BD">
      <w:pPr>
        <w:spacing w:after="0" w:line="240" w:lineRule="auto"/>
      </w:pPr>
      <w:r>
        <w:separator/>
      </w:r>
    </w:p>
  </w:footnote>
  <w:footnote w:type="continuationSeparator" w:id="0">
    <w:p w:rsidR="008C4099" w:rsidRDefault="008C4099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20594D"/>
    <w:rsid w:val="002148C4"/>
    <w:rsid w:val="00247999"/>
    <w:rsid w:val="00265A4A"/>
    <w:rsid w:val="0028511F"/>
    <w:rsid w:val="002B6E7F"/>
    <w:rsid w:val="002F2029"/>
    <w:rsid w:val="00317888"/>
    <w:rsid w:val="0032390A"/>
    <w:rsid w:val="00356E99"/>
    <w:rsid w:val="0037069B"/>
    <w:rsid w:val="003A4F7F"/>
    <w:rsid w:val="003A5114"/>
    <w:rsid w:val="003D35FA"/>
    <w:rsid w:val="003E6FAD"/>
    <w:rsid w:val="004161ED"/>
    <w:rsid w:val="00452547"/>
    <w:rsid w:val="00453089"/>
    <w:rsid w:val="00474BD5"/>
    <w:rsid w:val="004A1296"/>
    <w:rsid w:val="004B1A6C"/>
    <w:rsid w:val="004E126F"/>
    <w:rsid w:val="004E4CCB"/>
    <w:rsid w:val="004F0760"/>
    <w:rsid w:val="0052245C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3255A"/>
    <w:rsid w:val="008657BF"/>
    <w:rsid w:val="008B75C6"/>
    <w:rsid w:val="008C4099"/>
    <w:rsid w:val="008F2D79"/>
    <w:rsid w:val="009155E9"/>
    <w:rsid w:val="00933BCE"/>
    <w:rsid w:val="0095319B"/>
    <w:rsid w:val="00991A2F"/>
    <w:rsid w:val="0099735F"/>
    <w:rsid w:val="009E55BF"/>
    <w:rsid w:val="00A043A4"/>
    <w:rsid w:val="00A15E01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Людмила Ю. Немытова</cp:lastModifiedBy>
  <cp:revision>2</cp:revision>
  <cp:lastPrinted>2022-01-12T06:49:00Z</cp:lastPrinted>
  <dcterms:created xsi:type="dcterms:W3CDTF">2022-01-12T07:23:00Z</dcterms:created>
  <dcterms:modified xsi:type="dcterms:W3CDTF">2022-01-12T07:23:00Z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